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F01CE5" w:rsidRPr="00F01CE5" w:rsidRDefault="00F01CE5" w:rsidP="00F01CE5">
      <w:pPr>
        <w:spacing w:line="240" w:lineRule="exact"/>
        <w:rPr>
          <w:color w:val="FF0000"/>
        </w:rPr>
      </w:pPr>
      <w:r w:rsidRPr="00F01CE5">
        <w:rPr>
          <w:rFonts w:hint="eastAsia"/>
          <w:color w:val="FF0000"/>
        </w:rPr>
        <w:t>法テラス姫路　御中　（FAX . ０７９－２８４－２３０８）</w:t>
      </w:r>
    </w:p>
    <w:p w:rsidR="00BF3E16" w:rsidRPr="00250B99" w:rsidRDefault="00154DB3" w:rsidP="00946B93">
      <w:pPr>
        <w:spacing w:line="240" w:lineRule="exact"/>
        <w:rPr>
          <w:sz w:val="20"/>
          <w:szCs w:val="20"/>
        </w:rPr>
      </w:pPr>
      <w:r>
        <w:rPr>
          <w:rFonts w:hint="eastAsia"/>
        </w:rPr>
        <w:t xml:space="preserve">　</w:t>
      </w:r>
      <w:r w:rsidR="00BD33F7" w:rsidRPr="00BD33F7">
        <w:rPr>
          <w:rFonts w:hint="eastAsia"/>
          <w:b/>
        </w:rPr>
        <w:t>※同意書と合わせてFAXしてください。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F01CE5" w:rsidRPr="00F01CE5" w:rsidRDefault="00026B54" w:rsidP="00F01CE5">
      <w:pPr>
        <w:jc w:val="left"/>
        <w:rPr>
          <w:color w:val="FF0000"/>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w:t>
      </w:r>
      <w:bookmarkStart w:id="0" w:name="_GoBack"/>
      <w:r w:rsidR="00F01CE5" w:rsidRPr="00F01CE5">
        <w:rPr>
          <w:rFonts w:hint="eastAsia"/>
          <w:color w:val="FF0000"/>
          <w:sz w:val="20"/>
          <w:szCs w:val="20"/>
        </w:rPr>
        <w:t>法テラス姫路 　 TEL/FAX 0503383-5448/</w:t>
      </w:r>
      <w:r w:rsidR="00F01CE5" w:rsidRPr="00F01CE5">
        <w:rPr>
          <w:rFonts w:hint="eastAsia"/>
          <w:b/>
          <w:color w:val="FF0000"/>
        </w:rPr>
        <w:t>０７９－２８４－２３０８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bookmarkEnd w:id="0"/>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C86B10" w:rsidP="00BB610E">
      <w:pPr>
        <w:ind w:firstLineChars="150" w:firstLine="301"/>
        <w:rPr>
          <w:rFonts w:ascii="ＭＳ Ｐゴシック" w:eastAsia="ＭＳ Ｐゴシック" w:hAnsi="ＭＳ Ｐゴシック"/>
          <w:b/>
          <w:sz w:val="21"/>
          <w:szCs w:val="21"/>
        </w:rPr>
      </w:pPr>
      <w:r w:rsidRPr="00371E1B">
        <w:rPr>
          <w:rFonts w:ascii="ＭＳ Ｐゴシック" w:eastAsia="ＭＳ Ｐゴシック" w:hAnsi="ＭＳ Ｐゴシック" w:hint="eastAsia"/>
          <w:b/>
          <w:sz w:val="20"/>
          <w:szCs w:val="20"/>
        </w:rPr>
        <w:t>法テラス</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(担当：</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　 TEL/FAX 0503383-</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headerReference w:type="default" r:id="rId10"/>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FE" w:rsidRPr="004F3D47" w:rsidRDefault="009607FE" w:rsidP="00D97B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400E1A"/>
    <w:rsid w:val="00404925"/>
    <w:rsid w:val="00410285"/>
    <w:rsid w:val="004108BD"/>
    <w:rsid w:val="004237CE"/>
    <w:rsid w:val="0043384D"/>
    <w:rsid w:val="0043617E"/>
    <w:rsid w:val="004404A0"/>
    <w:rsid w:val="00443844"/>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29C4"/>
    <w:rsid w:val="009C5403"/>
    <w:rsid w:val="009C689B"/>
    <w:rsid w:val="009D2376"/>
    <w:rsid w:val="009D2F59"/>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CE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5483">
      <w:bodyDiv w:val="1"/>
      <w:marLeft w:val="0"/>
      <w:marRight w:val="0"/>
      <w:marTop w:val="0"/>
      <w:marBottom w:val="0"/>
      <w:divBdr>
        <w:top w:val="none" w:sz="0" w:space="0" w:color="auto"/>
        <w:left w:val="none" w:sz="0" w:space="0" w:color="auto"/>
        <w:bottom w:val="none" w:sz="0" w:space="0" w:color="auto"/>
        <w:right w:val="none" w:sz="0" w:space="0" w:color="auto"/>
      </w:divBdr>
    </w:div>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 w:id="18318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3E85-DAE2-49EF-9439-44968E4D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DE272873</Template>
  <TotalTime>208</TotalTime>
  <Pages>2</Pages>
  <Words>1587</Words>
  <Characters>417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横浜弁護士会　高齢者・障害者の権利に関する委員会　正副委員長、事務局　御中</dc:title>
  <dc:creator>法テラス</dc:creator>
  <cp:lastModifiedBy>高橋　秀明</cp:lastModifiedBy>
  <cp:revision>39</cp:revision>
  <cp:lastPrinted>2019-01-28T05:40:00Z</cp:lastPrinted>
  <dcterms:created xsi:type="dcterms:W3CDTF">2017-06-20T02:18:00Z</dcterms:created>
  <dcterms:modified xsi:type="dcterms:W3CDTF">2019-03-22T02:01:00Z</dcterms:modified>
</cp:coreProperties>
</file>